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4B5A" w14:textId="77777777" w:rsidR="002D738F" w:rsidRPr="00662D15" w:rsidRDefault="00C31466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62D15">
        <w:rPr>
          <w:b/>
          <w:i/>
        </w:rPr>
        <w:t>AL D</w:t>
      </w:r>
      <w:r w:rsidR="00F118E4">
        <w:rPr>
          <w:b/>
          <w:i/>
        </w:rPr>
        <w:t>IRGENTE SCOLASTICO</w:t>
      </w:r>
    </w:p>
    <w:p w14:paraId="4E3A73F7" w14:textId="08F00E5C" w:rsidR="00C31466" w:rsidRPr="00662D15" w:rsidRDefault="00C31466">
      <w:pPr>
        <w:rPr>
          <w:b/>
          <w:i/>
        </w:rPr>
      </w:pPr>
      <w:r w:rsidRPr="00662D15">
        <w:rPr>
          <w:b/>
          <w:i/>
        </w:rPr>
        <w:tab/>
      </w:r>
      <w:r w:rsidRPr="00662D15">
        <w:rPr>
          <w:b/>
          <w:i/>
        </w:rPr>
        <w:tab/>
      </w:r>
      <w:r w:rsidRPr="00662D15">
        <w:rPr>
          <w:b/>
          <w:i/>
        </w:rPr>
        <w:tab/>
      </w:r>
      <w:r w:rsidRPr="00662D15">
        <w:rPr>
          <w:b/>
          <w:i/>
        </w:rPr>
        <w:tab/>
      </w:r>
      <w:r w:rsidRPr="00662D15">
        <w:rPr>
          <w:b/>
          <w:i/>
        </w:rPr>
        <w:tab/>
      </w:r>
      <w:r w:rsidRPr="00662D15">
        <w:rPr>
          <w:b/>
          <w:i/>
        </w:rPr>
        <w:tab/>
      </w:r>
      <w:r w:rsidRPr="00662D15">
        <w:rPr>
          <w:b/>
          <w:i/>
        </w:rPr>
        <w:tab/>
      </w:r>
      <w:r w:rsidRPr="00662D15">
        <w:rPr>
          <w:b/>
          <w:i/>
        </w:rPr>
        <w:tab/>
      </w:r>
      <w:r w:rsidR="00F118E4">
        <w:rPr>
          <w:b/>
          <w:i/>
        </w:rPr>
        <w:t>I.C.</w:t>
      </w:r>
      <w:r w:rsidRPr="00662D15">
        <w:rPr>
          <w:b/>
          <w:i/>
        </w:rPr>
        <w:t xml:space="preserve"> </w:t>
      </w:r>
      <w:proofErr w:type="gramStart"/>
      <w:r w:rsidRPr="00662D15">
        <w:rPr>
          <w:b/>
          <w:i/>
        </w:rPr>
        <w:t xml:space="preserve">“ </w:t>
      </w:r>
      <w:r w:rsidR="00A50B67">
        <w:rPr>
          <w:b/>
          <w:i/>
        </w:rPr>
        <w:t>Don</w:t>
      </w:r>
      <w:proofErr w:type="gramEnd"/>
      <w:r w:rsidR="00A50B67">
        <w:rPr>
          <w:b/>
          <w:i/>
        </w:rPr>
        <w:t xml:space="preserve"> Milani - </w:t>
      </w:r>
      <w:proofErr w:type="spellStart"/>
      <w:r w:rsidR="00A50B67">
        <w:rPr>
          <w:b/>
          <w:i/>
        </w:rPr>
        <w:t>Linguiti</w:t>
      </w:r>
      <w:proofErr w:type="spellEnd"/>
      <w:r w:rsidRPr="00662D15">
        <w:rPr>
          <w:b/>
          <w:i/>
        </w:rPr>
        <w:t>”</w:t>
      </w:r>
    </w:p>
    <w:p w14:paraId="337FB461" w14:textId="41DF93C6" w:rsidR="00C31466" w:rsidRPr="00662D15" w:rsidRDefault="00C31466">
      <w:pPr>
        <w:rPr>
          <w:b/>
          <w:i/>
        </w:rPr>
      </w:pPr>
      <w:r w:rsidRPr="00662D15">
        <w:rPr>
          <w:b/>
          <w:i/>
        </w:rPr>
        <w:tab/>
      </w:r>
      <w:r w:rsidRPr="00662D15">
        <w:rPr>
          <w:b/>
          <w:i/>
        </w:rPr>
        <w:tab/>
      </w:r>
      <w:r w:rsidRPr="00662D15">
        <w:rPr>
          <w:b/>
          <w:i/>
        </w:rPr>
        <w:tab/>
      </w:r>
      <w:r w:rsidRPr="00662D15">
        <w:rPr>
          <w:b/>
          <w:i/>
        </w:rPr>
        <w:tab/>
      </w:r>
      <w:r w:rsidRPr="00662D15">
        <w:rPr>
          <w:b/>
          <w:i/>
        </w:rPr>
        <w:tab/>
      </w:r>
      <w:r w:rsidRPr="00662D15">
        <w:rPr>
          <w:b/>
          <w:i/>
        </w:rPr>
        <w:tab/>
      </w:r>
      <w:r w:rsidRPr="00662D15">
        <w:rPr>
          <w:b/>
          <w:i/>
        </w:rPr>
        <w:tab/>
      </w:r>
      <w:r w:rsidRPr="00662D15">
        <w:rPr>
          <w:b/>
          <w:i/>
        </w:rPr>
        <w:tab/>
      </w:r>
      <w:r w:rsidR="00A50B67">
        <w:rPr>
          <w:b/>
          <w:i/>
        </w:rPr>
        <w:t xml:space="preserve">Giffoni Valle Piana (SA) </w:t>
      </w:r>
    </w:p>
    <w:p w14:paraId="4537CB6C" w14:textId="77777777" w:rsidR="00C31466" w:rsidRDefault="00C31466"/>
    <w:p w14:paraId="0883D471" w14:textId="77777777" w:rsidR="00DC4A00" w:rsidRDefault="00DC4A00"/>
    <w:p w14:paraId="44799D3C" w14:textId="77777777" w:rsidR="00C31466" w:rsidRDefault="00C31466">
      <w:pPr>
        <w:rPr>
          <w:u w:val="single"/>
        </w:rPr>
      </w:pPr>
    </w:p>
    <w:p w14:paraId="0891EAC1" w14:textId="77777777" w:rsidR="00C31466" w:rsidRDefault="00C31466">
      <w:pPr>
        <w:rPr>
          <w:u w:val="single"/>
        </w:rPr>
      </w:pPr>
    </w:p>
    <w:p w14:paraId="60E7AD6D" w14:textId="77777777" w:rsidR="0074120A" w:rsidRPr="00BB5FFF" w:rsidRDefault="00D43EA7">
      <w:pPr>
        <w:rPr>
          <w:sz w:val="26"/>
          <w:szCs w:val="26"/>
        </w:rPr>
      </w:pPr>
      <w:r>
        <w:t>__l__</w:t>
      </w:r>
      <w:r w:rsidR="0074120A" w:rsidRPr="00BB5FFF">
        <w:rPr>
          <w:sz w:val="26"/>
          <w:szCs w:val="26"/>
        </w:rPr>
        <w:t xml:space="preserve"> </w:t>
      </w:r>
      <w:r w:rsidR="00C31466" w:rsidRPr="00BB5FFF">
        <w:rPr>
          <w:sz w:val="26"/>
          <w:szCs w:val="26"/>
        </w:rPr>
        <w:t>sottoscritto</w:t>
      </w:r>
      <w:r w:rsidR="0074120A" w:rsidRPr="00BB5FFF">
        <w:rPr>
          <w:sz w:val="26"/>
          <w:szCs w:val="26"/>
        </w:rPr>
        <w:t>/a</w:t>
      </w:r>
      <w:r w:rsidR="00C31466" w:rsidRPr="00BB5FFF">
        <w:rPr>
          <w:sz w:val="26"/>
          <w:szCs w:val="26"/>
        </w:rPr>
        <w:t>______________________________</w:t>
      </w:r>
      <w:r w:rsidR="0074120A" w:rsidRPr="00BB5FFF">
        <w:rPr>
          <w:sz w:val="26"/>
          <w:szCs w:val="26"/>
        </w:rPr>
        <w:t>________________________</w:t>
      </w:r>
    </w:p>
    <w:p w14:paraId="32F51B18" w14:textId="77777777" w:rsidR="00C31466" w:rsidRPr="00BB5FFF" w:rsidRDefault="00C31466">
      <w:pPr>
        <w:rPr>
          <w:sz w:val="26"/>
          <w:szCs w:val="26"/>
        </w:rPr>
      </w:pPr>
      <w:r w:rsidRPr="00BB5FFF">
        <w:rPr>
          <w:sz w:val="26"/>
          <w:szCs w:val="26"/>
        </w:rPr>
        <w:t xml:space="preserve"> </w:t>
      </w:r>
    </w:p>
    <w:p w14:paraId="001D4229" w14:textId="52233986" w:rsidR="00C31466" w:rsidRPr="00BB5FFF" w:rsidRDefault="0074120A">
      <w:pPr>
        <w:rPr>
          <w:sz w:val="26"/>
          <w:szCs w:val="26"/>
        </w:rPr>
      </w:pPr>
      <w:r w:rsidRPr="00BB5FFF">
        <w:rPr>
          <w:sz w:val="26"/>
          <w:szCs w:val="26"/>
        </w:rPr>
        <w:t>In servizio presso</w:t>
      </w:r>
      <w:r w:rsidR="00F118E4">
        <w:rPr>
          <w:sz w:val="26"/>
          <w:szCs w:val="26"/>
        </w:rPr>
        <w:t xml:space="preserve"> questo I.C.</w:t>
      </w:r>
      <w:r w:rsidRPr="00BB5FFF">
        <w:rPr>
          <w:sz w:val="26"/>
          <w:szCs w:val="26"/>
        </w:rPr>
        <w:t xml:space="preserve">  “</w:t>
      </w:r>
      <w:r w:rsidR="00A50B67">
        <w:rPr>
          <w:sz w:val="26"/>
          <w:szCs w:val="26"/>
        </w:rPr>
        <w:t xml:space="preserve">Don Milani - </w:t>
      </w:r>
      <w:proofErr w:type="spellStart"/>
      <w:r w:rsidR="00A50B67">
        <w:rPr>
          <w:sz w:val="26"/>
          <w:szCs w:val="26"/>
        </w:rPr>
        <w:t>Linguiti</w:t>
      </w:r>
      <w:proofErr w:type="spellEnd"/>
      <w:r w:rsidRPr="00BB5FFF">
        <w:rPr>
          <w:sz w:val="26"/>
          <w:szCs w:val="26"/>
        </w:rPr>
        <w:t xml:space="preserve">” in qualità di </w:t>
      </w:r>
    </w:p>
    <w:p w14:paraId="7D7FDB95" w14:textId="77777777" w:rsidR="00C31466" w:rsidRPr="00BB5FFF" w:rsidRDefault="00C31466">
      <w:pPr>
        <w:rPr>
          <w:sz w:val="26"/>
          <w:szCs w:val="26"/>
        </w:rPr>
      </w:pPr>
    </w:p>
    <w:p w14:paraId="2D17E848" w14:textId="77777777" w:rsidR="0074120A" w:rsidRPr="00BB5FFF" w:rsidRDefault="0074120A">
      <w:pPr>
        <w:rPr>
          <w:sz w:val="26"/>
          <w:szCs w:val="26"/>
        </w:rPr>
      </w:pPr>
      <w:r w:rsidRPr="00BB5FFF">
        <w:rPr>
          <w:sz w:val="26"/>
          <w:szCs w:val="26"/>
        </w:rPr>
        <w:t>____________________________________________________________________</w:t>
      </w:r>
    </w:p>
    <w:p w14:paraId="0936CB7B" w14:textId="77777777" w:rsidR="00C31466" w:rsidRPr="00BB5FFF" w:rsidRDefault="00C31466" w:rsidP="00C31466">
      <w:pPr>
        <w:ind w:left="360"/>
        <w:rPr>
          <w:sz w:val="26"/>
          <w:szCs w:val="26"/>
        </w:rPr>
      </w:pPr>
    </w:p>
    <w:p w14:paraId="1628DF70" w14:textId="77777777" w:rsidR="00C31466" w:rsidRPr="00BB5FFF" w:rsidRDefault="00C31466" w:rsidP="00C31466">
      <w:pPr>
        <w:rPr>
          <w:sz w:val="26"/>
          <w:szCs w:val="26"/>
        </w:rPr>
      </w:pPr>
    </w:p>
    <w:p w14:paraId="3910968B" w14:textId="1DC59D9B" w:rsidR="00C31466" w:rsidRPr="00BB5FFF" w:rsidRDefault="0074120A" w:rsidP="00C31466">
      <w:pPr>
        <w:rPr>
          <w:sz w:val="26"/>
          <w:szCs w:val="26"/>
        </w:rPr>
      </w:pPr>
      <w:r w:rsidRPr="00BB5FFF">
        <w:rPr>
          <w:sz w:val="26"/>
          <w:szCs w:val="26"/>
        </w:rPr>
        <w:t xml:space="preserve">Iscritta per l’anno___________ al corso di </w:t>
      </w:r>
      <w:r w:rsidR="00A50B67">
        <w:rPr>
          <w:sz w:val="26"/>
          <w:szCs w:val="26"/>
        </w:rPr>
        <w:t xml:space="preserve">specializzazione sostegno infanzia /primaria </w:t>
      </w:r>
    </w:p>
    <w:p w14:paraId="4C6C1794" w14:textId="77777777" w:rsidR="00A611D9" w:rsidRPr="00BB5FFF" w:rsidRDefault="00A611D9" w:rsidP="00C31466">
      <w:pPr>
        <w:rPr>
          <w:sz w:val="26"/>
          <w:szCs w:val="26"/>
        </w:rPr>
      </w:pPr>
    </w:p>
    <w:p w14:paraId="69D174BC" w14:textId="56821E21" w:rsidR="00A611D9" w:rsidRPr="00BB5FFF" w:rsidRDefault="00A611D9" w:rsidP="00C31466">
      <w:pPr>
        <w:rPr>
          <w:sz w:val="26"/>
          <w:szCs w:val="26"/>
        </w:rPr>
      </w:pPr>
      <w:r w:rsidRPr="00BB5FFF">
        <w:rPr>
          <w:sz w:val="26"/>
          <w:szCs w:val="26"/>
        </w:rPr>
        <w:t>Presso___________________</w:t>
      </w:r>
      <w:r w:rsidR="00A50B67">
        <w:rPr>
          <w:sz w:val="26"/>
          <w:szCs w:val="26"/>
        </w:rPr>
        <w:t>________________________________</w:t>
      </w:r>
      <w:r w:rsidRPr="00BB5FFF">
        <w:rPr>
          <w:sz w:val="26"/>
          <w:szCs w:val="26"/>
        </w:rPr>
        <w:t>______________</w:t>
      </w:r>
    </w:p>
    <w:p w14:paraId="237846B0" w14:textId="77777777" w:rsidR="00A611D9" w:rsidRPr="00BB5FFF" w:rsidRDefault="00A611D9" w:rsidP="00C31466">
      <w:pPr>
        <w:rPr>
          <w:sz w:val="26"/>
          <w:szCs w:val="26"/>
        </w:rPr>
      </w:pPr>
    </w:p>
    <w:p w14:paraId="583C811D" w14:textId="1DF2236D" w:rsidR="00A611D9" w:rsidRPr="00BB5FFF" w:rsidRDefault="00A611D9" w:rsidP="00C31466">
      <w:pPr>
        <w:rPr>
          <w:sz w:val="26"/>
          <w:szCs w:val="26"/>
        </w:rPr>
      </w:pPr>
      <w:r w:rsidRPr="00BB5FFF">
        <w:rPr>
          <w:sz w:val="26"/>
          <w:szCs w:val="26"/>
        </w:rPr>
        <w:t>Studi di _________</w:t>
      </w:r>
      <w:r w:rsidR="00A50B67">
        <w:rPr>
          <w:sz w:val="26"/>
          <w:szCs w:val="26"/>
        </w:rPr>
        <w:t>________________________________</w:t>
      </w:r>
      <w:r w:rsidRPr="00BB5FFF">
        <w:rPr>
          <w:sz w:val="26"/>
          <w:szCs w:val="26"/>
        </w:rPr>
        <w:t>______________________</w:t>
      </w:r>
    </w:p>
    <w:p w14:paraId="243211B3" w14:textId="77777777" w:rsidR="00A611D9" w:rsidRPr="00BB5FFF" w:rsidRDefault="00A611D9" w:rsidP="00C31466">
      <w:pPr>
        <w:rPr>
          <w:sz w:val="26"/>
          <w:szCs w:val="26"/>
        </w:rPr>
      </w:pPr>
    </w:p>
    <w:p w14:paraId="2FDDC38A" w14:textId="77777777" w:rsidR="00A611D9" w:rsidRPr="00BB5FFF" w:rsidRDefault="00A611D9" w:rsidP="00C31466">
      <w:pPr>
        <w:rPr>
          <w:b/>
          <w:sz w:val="26"/>
          <w:szCs w:val="26"/>
        </w:rPr>
      </w:pP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  <w:t xml:space="preserve">                </w:t>
      </w:r>
      <w:r w:rsidRPr="00BB5FFF">
        <w:rPr>
          <w:b/>
          <w:sz w:val="26"/>
          <w:szCs w:val="26"/>
        </w:rPr>
        <w:t xml:space="preserve">CHIEDE </w:t>
      </w:r>
    </w:p>
    <w:p w14:paraId="69A351DB" w14:textId="77777777" w:rsidR="00A611D9" w:rsidRPr="00BB5FFF" w:rsidRDefault="00A611D9" w:rsidP="00C31466">
      <w:pPr>
        <w:rPr>
          <w:b/>
          <w:sz w:val="26"/>
          <w:szCs w:val="26"/>
        </w:rPr>
      </w:pPr>
    </w:p>
    <w:p w14:paraId="39883EC3" w14:textId="77777777" w:rsidR="00A611D9" w:rsidRPr="00BB5FFF" w:rsidRDefault="00A611D9" w:rsidP="00C31466">
      <w:pPr>
        <w:rPr>
          <w:sz w:val="26"/>
          <w:szCs w:val="26"/>
        </w:rPr>
      </w:pPr>
      <w:r w:rsidRPr="00BB5FFF">
        <w:rPr>
          <w:sz w:val="26"/>
          <w:szCs w:val="26"/>
        </w:rPr>
        <w:t>di poter usufruire dei permessi retribuiti per motivi di studio, ai sensi dei D.P.R. n. 395/88.</w:t>
      </w:r>
    </w:p>
    <w:p w14:paraId="3ADC9083" w14:textId="77777777" w:rsidR="00A611D9" w:rsidRPr="00BB5FFF" w:rsidRDefault="00A611D9" w:rsidP="00C31466">
      <w:pPr>
        <w:rPr>
          <w:sz w:val="26"/>
          <w:szCs w:val="26"/>
        </w:rPr>
      </w:pPr>
    </w:p>
    <w:p w14:paraId="3AA0CAFB" w14:textId="77777777" w:rsidR="00A611D9" w:rsidRPr="00BB5FFF" w:rsidRDefault="00A611D9" w:rsidP="00C31466">
      <w:pPr>
        <w:rPr>
          <w:sz w:val="26"/>
          <w:szCs w:val="26"/>
        </w:rPr>
      </w:pPr>
      <w:r w:rsidRPr="00BB5FFF">
        <w:rPr>
          <w:sz w:val="26"/>
          <w:szCs w:val="26"/>
        </w:rPr>
        <w:sym w:font="Symbol" w:char="F0FF"/>
      </w:r>
      <w:r w:rsidRPr="00BB5FFF">
        <w:rPr>
          <w:sz w:val="26"/>
          <w:szCs w:val="26"/>
        </w:rPr>
        <w:t xml:space="preserve"> per n. ore__________ dalle ore _____________alle ore_______________</w:t>
      </w:r>
    </w:p>
    <w:p w14:paraId="4597CD69" w14:textId="77777777" w:rsidR="00A611D9" w:rsidRPr="00BB5FFF" w:rsidRDefault="00A611D9" w:rsidP="00C31466">
      <w:pPr>
        <w:rPr>
          <w:sz w:val="26"/>
          <w:szCs w:val="26"/>
        </w:rPr>
      </w:pPr>
      <w:r w:rsidRPr="00BB5FFF">
        <w:rPr>
          <w:sz w:val="26"/>
          <w:szCs w:val="26"/>
        </w:rPr>
        <w:sym w:font="Symbol" w:char="F0FF"/>
      </w:r>
      <w:r w:rsidRPr="00BB5FFF">
        <w:rPr>
          <w:sz w:val="26"/>
          <w:szCs w:val="26"/>
        </w:rPr>
        <w:t xml:space="preserve"> per giorni__________dal__________________al____________________</w:t>
      </w:r>
    </w:p>
    <w:p w14:paraId="6BB000E5" w14:textId="77777777" w:rsidR="00A611D9" w:rsidRPr="00BB5FFF" w:rsidRDefault="00A611D9" w:rsidP="00C31466">
      <w:pPr>
        <w:rPr>
          <w:sz w:val="26"/>
          <w:szCs w:val="26"/>
        </w:rPr>
      </w:pPr>
    </w:p>
    <w:p w14:paraId="5A1F4388" w14:textId="77777777" w:rsidR="00A611D9" w:rsidRPr="00BB5FFF" w:rsidRDefault="00A611D9" w:rsidP="00C31466">
      <w:pPr>
        <w:rPr>
          <w:sz w:val="26"/>
          <w:szCs w:val="26"/>
        </w:rPr>
      </w:pPr>
    </w:p>
    <w:p w14:paraId="7C6E996F" w14:textId="77777777" w:rsidR="00A611D9" w:rsidRPr="00BB5FFF" w:rsidRDefault="00A611D9" w:rsidP="00C31466">
      <w:pPr>
        <w:rPr>
          <w:sz w:val="26"/>
          <w:szCs w:val="26"/>
        </w:rPr>
      </w:pPr>
      <w:r w:rsidRPr="00BB5FFF">
        <w:rPr>
          <w:sz w:val="26"/>
          <w:szCs w:val="26"/>
        </w:rPr>
        <w:sym w:font="Symbol" w:char="F0FF"/>
      </w:r>
      <w:r w:rsidRPr="00BB5FFF">
        <w:rPr>
          <w:sz w:val="26"/>
          <w:szCs w:val="26"/>
        </w:rPr>
        <w:t xml:space="preserve"> FREQUENTARE LEZIONI</w:t>
      </w:r>
    </w:p>
    <w:p w14:paraId="298FD770" w14:textId="0B8E41F9" w:rsidR="00A50B67" w:rsidRDefault="00A611D9" w:rsidP="00A50B67">
      <w:pPr>
        <w:rPr>
          <w:sz w:val="26"/>
          <w:szCs w:val="26"/>
        </w:rPr>
      </w:pPr>
      <w:r w:rsidRPr="00BB5FFF">
        <w:rPr>
          <w:sz w:val="26"/>
          <w:szCs w:val="26"/>
        </w:rPr>
        <w:sym w:font="Symbol" w:char="F0FF"/>
      </w:r>
      <w:r w:rsidRPr="00BB5FFF">
        <w:rPr>
          <w:sz w:val="26"/>
          <w:szCs w:val="26"/>
        </w:rPr>
        <w:t xml:space="preserve"> SOSTENERE ESAMI</w:t>
      </w:r>
    </w:p>
    <w:p w14:paraId="7FCC6A62" w14:textId="50546482" w:rsidR="00A50B67" w:rsidRPr="00BB5FFF" w:rsidRDefault="00A50B67" w:rsidP="00A50B67">
      <w:pPr>
        <w:numPr>
          <w:ilvl w:val="0"/>
          <w:numId w:val="3"/>
        </w:numPr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FREQUENZA TIROCINIO DIRETTO </w:t>
      </w:r>
    </w:p>
    <w:p w14:paraId="5D0698FE" w14:textId="77777777" w:rsidR="00A611D9" w:rsidRPr="00BB5FFF" w:rsidRDefault="00A611D9" w:rsidP="00C31466">
      <w:pPr>
        <w:rPr>
          <w:sz w:val="26"/>
          <w:szCs w:val="26"/>
        </w:rPr>
      </w:pPr>
      <w:r w:rsidRPr="00BB5FFF">
        <w:rPr>
          <w:sz w:val="26"/>
          <w:szCs w:val="26"/>
        </w:rPr>
        <w:sym w:font="Symbol" w:char="F0FF"/>
      </w:r>
      <w:r w:rsidRPr="00BB5FFF">
        <w:rPr>
          <w:sz w:val="26"/>
          <w:szCs w:val="26"/>
        </w:rPr>
        <w:t xml:space="preserve"> PREPARARSI ALL’ESAME DI_____________________________________</w:t>
      </w:r>
    </w:p>
    <w:p w14:paraId="61282209" w14:textId="77777777" w:rsidR="00A611D9" w:rsidRPr="00BB5FFF" w:rsidRDefault="00A611D9" w:rsidP="00C31466">
      <w:pPr>
        <w:rPr>
          <w:sz w:val="26"/>
          <w:szCs w:val="26"/>
        </w:rPr>
      </w:pPr>
      <w:r w:rsidRPr="00BB5FFF">
        <w:rPr>
          <w:sz w:val="26"/>
          <w:szCs w:val="26"/>
        </w:rPr>
        <w:t xml:space="preserve">    </w:t>
      </w:r>
      <w:r w:rsidR="00BB5FFF" w:rsidRPr="00BB5FFF">
        <w:rPr>
          <w:sz w:val="26"/>
          <w:szCs w:val="26"/>
        </w:rPr>
        <w:t>Previsto per il___________________________________</w:t>
      </w:r>
    </w:p>
    <w:p w14:paraId="5BAEA456" w14:textId="77777777" w:rsidR="00BB5FFF" w:rsidRPr="00BB5FFF" w:rsidRDefault="00BB5FFF" w:rsidP="00C31466">
      <w:pPr>
        <w:rPr>
          <w:sz w:val="26"/>
          <w:szCs w:val="26"/>
        </w:rPr>
      </w:pPr>
    </w:p>
    <w:p w14:paraId="55E354C0" w14:textId="49B476EB" w:rsidR="00BB5FFF" w:rsidRPr="00BB5FFF" w:rsidRDefault="00BB5FFF" w:rsidP="00C31466">
      <w:pPr>
        <w:rPr>
          <w:sz w:val="26"/>
          <w:szCs w:val="26"/>
        </w:rPr>
      </w:pPr>
      <w:r w:rsidRPr="00BB5FFF">
        <w:rPr>
          <w:sz w:val="26"/>
          <w:szCs w:val="26"/>
        </w:rPr>
        <w:t xml:space="preserve">Si riserva di presentare il certificato di frequenza / di </w:t>
      </w:r>
      <w:proofErr w:type="gramStart"/>
      <w:r w:rsidRPr="00BB5FFF">
        <w:rPr>
          <w:sz w:val="26"/>
          <w:szCs w:val="26"/>
        </w:rPr>
        <w:t>esami .</w:t>
      </w:r>
      <w:proofErr w:type="gramEnd"/>
    </w:p>
    <w:p w14:paraId="0D373DF8" w14:textId="77777777" w:rsidR="00A611D9" w:rsidRPr="00BB5FFF" w:rsidRDefault="00A611D9" w:rsidP="00BB5FFF">
      <w:pPr>
        <w:rPr>
          <w:sz w:val="26"/>
          <w:szCs w:val="26"/>
        </w:rPr>
      </w:pPr>
    </w:p>
    <w:p w14:paraId="1B50FC02" w14:textId="77777777" w:rsidR="00A611D9" w:rsidRPr="00BB5FFF" w:rsidRDefault="00A611D9" w:rsidP="00C31466">
      <w:pPr>
        <w:ind w:left="360"/>
        <w:rPr>
          <w:sz w:val="26"/>
          <w:szCs w:val="26"/>
        </w:rPr>
      </w:pPr>
    </w:p>
    <w:p w14:paraId="0CE092F3" w14:textId="226DBD61" w:rsidR="00C31466" w:rsidRPr="00BB5FFF" w:rsidRDefault="00A50B67" w:rsidP="00C31466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Giffoni Valle </w:t>
      </w:r>
      <w:proofErr w:type="gramStart"/>
      <w:r>
        <w:rPr>
          <w:sz w:val="26"/>
          <w:szCs w:val="26"/>
        </w:rPr>
        <w:t xml:space="preserve">Piana </w:t>
      </w:r>
      <w:r w:rsidR="00C31466" w:rsidRPr="00BB5FFF">
        <w:rPr>
          <w:sz w:val="26"/>
          <w:szCs w:val="26"/>
        </w:rPr>
        <w:t xml:space="preserve"> li</w:t>
      </w:r>
      <w:proofErr w:type="gramEnd"/>
      <w:r w:rsidR="00C31466" w:rsidRPr="00BB5FFF">
        <w:rPr>
          <w:sz w:val="26"/>
          <w:szCs w:val="26"/>
        </w:rPr>
        <w:t xml:space="preserve"> _______________</w:t>
      </w:r>
    </w:p>
    <w:p w14:paraId="1E722CED" w14:textId="77777777" w:rsidR="00C31466" w:rsidRPr="00BB5FFF" w:rsidRDefault="00C31466" w:rsidP="00C31466">
      <w:pPr>
        <w:ind w:left="360"/>
        <w:rPr>
          <w:sz w:val="26"/>
          <w:szCs w:val="26"/>
        </w:rPr>
      </w:pPr>
    </w:p>
    <w:p w14:paraId="1D323FDD" w14:textId="77777777" w:rsidR="00C31466" w:rsidRPr="00BB5FFF" w:rsidRDefault="00C31466" w:rsidP="00C31466">
      <w:pPr>
        <w:ind w:left="360"/>
        <w:rPr>
          <w:sz w:val="26"/>
          <w:szCs w:val="26"/>
        </w:rPr>
      </w:pPr>
    </w:p>
    <w:p w14:paraId="2BC8CADE" w14:textId="77777777" w:rsidR="00C31466" w:rsidRPr="00BB5FFF" w:rsidRDefault="00C31466" w:rsidP="00C31466">
      <w:pPr>
        <w:ind w:left="360"/>
        <w:rPr>
          <w:sz w:val="26"/>
          <w:szCs w:val="26"/>
        </w:rPr>
      </w:pP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  <w:t>Firma</w:t>
      </w:r>
    </w:p>
    <w:p w14:paraId="511B685C" w14:textId="77777777" w:rsidR="00C31466" w:rsidRPr="00BB5FFF" w:rsidRDefault="00C31466" w:rsidP="00C31466">
      <w:pPr>
        <w:ind w:left="360"/>
        <w:rPr>
          <w:sz w:val="26"/>
          <w:szCs w:val="26"/>
        </w:rPr>
      </w:pPr>
    </w:p>
    <w:p w14:paraId="237F76BA" w14:textId="77777777" w:rsidR="00C31466" w:rsidRPr="00BB5FFF" w:rsidRDefault="00C31466" w:rsidP="00C31466">
      <w:pPr>
        <w:ind w:left="360"/>
        <w:rPr>
          <w:sz w:val="26"/>
          <w:szCs w:val="26"/>
        </w:rPr>
      </w:pP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</w:r>
      <w:r w:rsidRPr="00BB5FFF">
        <w:rPr>
          <w:sz w:val="26"/>
          <w:szCs w:val="26"/>
        </w:rPr>
        <w:tab/>
        <w:t>__________________</w:t>
      </w:r>
    </w:p>
    <w:p w14:paraId="6BFA8739" w14:textId="77777777" w:rsidR="00DC4A00" w:rsidRPr="00BB5FFF" w:rsidRDefault="00DC4A00" w:rsidP="00C31466">
      <w:pPr>
        <w:ind w:left="360"/>
        <w:rPr>
          <w:sz w:val="26"/>
          <w:szCs w:val="26"/>
        </w:rPr>
      </w:pPr>
    </w:p>
    <w:p w14:paraId="052284C1" w14:textId="77777777" w:rsidR="00C31466" w:rsidRDefault="00C31466" w:rsidP="00BB5FFF"/>
    <w:p w14:paraId="184B9B16" w14:textId="77777777" w:rsidR="00C31466" w:rsidRDefault="00C31466" w:rsidP="00C31466">
      <w:pPr>
        <w:ind w:left="360"/>
      </w:pPr>
    </w:p>
    <w:p w14:paraId="27894C99" w14:textId="77777777" w:rsidR="00C31466" w:rsidRDefault="00C31466" w:rsidP="00BB5FFF"/>
    <w:p w14:paraId="594C467F" w14:textId="77777777" w:rsidR="00C31466" w:rsidRDefault="00C31466" w:rsidP="00C31466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5E3969D3" w14:textId="67AB07F5" w:rsidR="00C31466" w:rsidRDefault="00DC4A00" w:rsidP="00C31466">
      <w:pPr>
        <w:ind w:left="360"/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57795">
        <w:t xml:space="preserve">   </w:t>
      </w:r>
      <w:r w:rsidR="00A50B67">
        <w:t xml:space="preserve">       </w:t>
      </w:r>
      <w:r w:rsidR="00E57795">
        <w:t xml:space="preserve"> </w:t>
      </w:r>
      <w:r>
        <w:t>(</w:t>
      </w:r>
      <w:r w:rsidR="00A50B67">
        <w:t xml:space="preserve">Prof.ssa Daniela RUFFOLO) </w:t>
      </w:r>
    </w:p>
    <w:p w14:paraId="5B9DAEE0" w14:textId="77777777" w:rsidR="00C31466" w:rsidRPr="00C31466" w:rsidRDefault="00C31466" w:rsidP="00C31466">
      <w:pPr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DC4A00">
        <w:t xml:space="preserve">    </w:t>
      </w:r>
    </w:p>
    <w:sectPr w:rsidR="00C31466" w:rsidRPr="00C31466" w:rsidSect="006A4D1E">
      <w:pgSz w:w="11906" w:h="16838"/>
      <w:pgMar w:top="899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2CB"/>
    <w:multiLevelType w:val="hybridMultilevel"/>
    <w:tmpl w:val="61AEEAEE"/>
    <w:lvl w:ilvl="0" w:tplc="80E4405C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F6364"/>
    <w:multiLevelType w:val="hybridMultilevel"/>
    <w:tmpl w:val="5CE89118"/>
    <w:lvl w:ilvl="0" w:tplc="E976EA2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172CE"/>
    <w:multiLevelType w:val="hybridMultilevel"/>
    <w:tmpl w:val="134A7ABC"/>
    <w:lvl w:ilvl="0" w:tplc="E976EA2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715278">
    <w:abstractNumId w:val="0"/>
  </w:num>
  <w:num w:numId="2" w16cid:durableId="1695231593">
    <w:abstractNumId w:val="2"/>
  </w:num>
  <w:num w:numId="3" w16cid:durableId="1076242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66"/>
    <w:rsid w:val="0001534F"/>
    <w:rsid w:val="000470D3"/>
    <w:rsid w:val="0005540E"/>
    <w:rsid w:val="000B3E76"/>
    <w:rsid w:val="000B7790"/>
    <w:rsid w:val="000C5B9A"/>
    <w:rsid w:val="00127194"/>
    <w:rsid w:val="00136A6D"/>
    <w:rsid w:val="00157B73"/>
    <w:rsid w:val="00162BCF"/>
    <w:rsid w:val="002560F8"/>
    <w:rsid w:val="002741E4"/>
    <w:rsid w:val="002D738F"/>
    <w:rsid w:val="002E0397"/>
    <w:rsid w:val="00352DCC"/>
    <w:rsid w:val="003C4EEA"/>
    <w:rsid w:val="003E3D88"/>
    <w:rsid w:val="003E412D"/>
    <w:rsid w:val="003E6698"/>
    <w:rsid w:val="00491219"/>
    <w:rsid w:val="004A53B7"/>
    <w:rsid w:val="004D4748"/>
    <w:rsid w:val="004F0218"/>
    <w:rsid w:val="00573271"/>
    <w:rsid w:val="00576D56"/>
    <w:rsid w:val="00583634"/>
    <w:rsid w:val="005A4CB2"/>
    <w:rsid w:val="005A63DF"/>
    <w:rsid w:val="005C634F"/>
    <w:rsid w:val="005E2D72"/>
    <w:rsid w:val="00662D15"/>
    <w:rsid w:val="006640E9"/>
    <w:rsid w:val="006A113B"/>
    <w:rsid w:val="006A4D1E"/>
    <w:rsid w:val="006B5395"/>
    <w:rsid w:val="006D4527"/>
    <w:rsid w:val="00725989"/>
    <w:rsid w:val="00735EAF"/>
    <w:rsid w:val="0074120A"/>
    <w:rsid w:val="007A0B8E"/>
    <w:rsid w:val="007F0857"/>
    <w:rsid w:val="00893C59"/>
    <w:rsid w:val="008B1B69"/>
    <w:rsid w:val="008B49D5"/>
    <w:rsid w:val="00924A9B"/>
    <w:rsid w:val="00925BFE"/>
    <w:rsid w:val="009349BC"/>
    <w:rsid w:val="00962F2A"/>
    <w:rsid w:val="00986652"/>
    <w:rsid w:val="009D2079"/>
    <w:rsid w:val="009E369A"/>
    <w:rsid w:val="00A50504"/>
    <w:rsid w:val="00A50B67"/>
    <w:rsid w:val="00A611D9"/>
    <w:rsid w:val="00A92CC4"/>
    <w:rsid w:val="00AC652C"/>
    <w:rsid w:val="00B32E64"/>
    <w:rsid w:val="00B66E86"/>
    <w:rsid w:val="00B749D0"/>
    <w:rsid w:val="00BB5FFF"/>
    <w:rsid w:val="00C31466"/>
    <w:rsid w:val="00C501E8"/>
    <w:rsid w:val="00C843C5"/>
    <w:rsid w:val="00C975F9"/>
    <w:rsid w:val="00CE7427"/>
    <w:rsid w:val="00D43EA7"/>
    <w:rsid w:val="00D8012D"/>
    <w:rsid w:val="00DB737A"/>
    <w:rsid w:val="00DC4A00"/>
    <w:rsid w:val="00E01BF2"/>
    <w:rsid w:val="00E16542"/>
    <w:rsid w:val="00E430F7"/>
    <w:rsid w:val="00E50C26"/>
    <w:rsid w:val="00E57795"/>
    <w:rsid w:val="00E73277"/>
    <w:rsid w:val="00E83069"/>
    <w:rsid w:val="00E85060"/>
    <w:rsid w:val="00EA2DE1"/>
    <w:rsid w:val="00EC4560"/>
    <w:rsid w:val="00ED6BE5"/>
    <w:rsid w:val="00F07716"/>
    <w:rsid w:val="00F118E4"/>
    <w:rsid w:val="00F3195C"/>
    <w:rsid w:val="00F46964"/>
    <w:rsid w:val="00F528A6"/>
    <w:rsid w:val="00F53378"/>
    <w:rsid w:val="00F616F9"/>
    <w:rsid w:val="00F85383"/>
    <w:rsid w:val="00FB4955"/>
    <w:rsid w:val="00F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2C22D"/>
  <w15:chartTrackingRefBased/>
  <w15:docId w15:val="{A90FE054-A314-4B24-B1C2-90407014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Domanda-richiesta-permesso-studio-.docx</Template>
  <TotalTime>1</TotalTime>
  <Pages>1</Pages>
  <Words>112</Words>
  <Characters>1016</Characters>
  <Application>Microsoft Office Word</Application>
  <DocSecurity>0</DocSecurity>
  <Lines>50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cp:lastModifiedBy>DANIELA RUFOLO</cp:lastModifiedBy>
  <cp:revision>2</cp:revision>
  <cp:lastPrinted>2026-01-09T11:38:00Z</cp:lastPrinted>
  <dcterms:created xsi:type="dcterms:W3CDTF">2026-01-09T11:56:00Z</dcterms:created>
  <dcterms:modified xsi:type="dcterms:W3CDTF">2026-01-09T11:56:00Z</dcterms:modified>
</cp:coreProperties>
</file>